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江西师范大学</w:t>
      </w:r>
    </w:p>
    <w:p>
      <w:pPr>
        <w:spacing w:line="60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教职员工外出讲学申报审批表</w:t>
      </w:r>
    </w:p>
    <w:p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邀请单位：</w:t>
      </w:r>
    </w:p>
    <w:tbl>
      <w:tblPr>
        <w:tblStyle w:val="2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876"/>
        <w:gridCol w:w="2209"/>
        <w:gridCol w:w="693"/>
        <w:gridCol w:w="7"/>
        <w:gridCol w:w="1570"/>
        <w:gridCol w:w="82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活动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内容</w:t>
            </w: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活动主题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（课程名称）</w:t>
            </w:r>
          </w:p>
        </w:tc>
        <w:tc>
          <w:tcPr>
            <w:tcW w:w="673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举办时间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参加对象</w:t>
            </w: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举办地点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参加人数</w:t>
            </w: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活动类别</w:t>
            </w:r>
          </w:p>
        </w:tc>
        <w:tc>
          <w:tcPr>
            <w:tcW w:w="6734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Wingdings 2" w:eastAsia="仿宋_GB2312" w:cs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报告会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□研讨会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□讲座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□论坛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□其他：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□讲课（说明多少课时）：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讲学主要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内容</w:t>
            </w:r>
          </w:p>
        </w:tc>
        <w:tc>
          <w:tcPr>
            <w:tcW w:w="673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申报人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情况</w:t>
            </w: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名</w:t>
            </w:r>
          </w:p>
        </w:tc>
        <w:tc>
          <w:tcPr>
            <w:tcW w:w="29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务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所在单位</w:t>
            </w:r>
          </w:p>
        </w:tc>
        <w:tc>
          <w:tcPr>
            <w:tcW w:w="29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称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专业或专长</w:t>
            </w:r>
          </w:p>
        </w:tc>
        <w:tc>
          <w:tcPr>
            <w:tcW w:w="673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9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申报人所在单位意见</w:t>
            </w:r>
          </w:p>
        </w:tc>
        <w:tc>
          <w:tcPr>
            <w:tcW w:w="45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495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负责人签名：</w:t>
            </w:r>
          </w:p>
          <w:p>
            <w:pPr>
              <w:spacing w:line="400" w:lineRule="exact"/>
              <w:ind w:firstLine="3360" w:firstLineChars="1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公章</w:t>
            </w:r>
          </w:p>
          <w:p>
            <w:pPr>
              <w:spacing w:line="400" w:lineRule="exact"/>
              <w:ind w:firstLine="840" w:firstLineChars="3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  <w:tc>
          <w:tcPr>
            <w:tcW w:w="4525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ind w:firstLine="840" w:firstLineChars="3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82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宣传部备案时间：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05C035B"/>
    <w:rsid w:val="0012481D"/>
    <w:rsid w:val="00924343"/>
    <w:rsid w:val="00C226A1"/>
    <w:rsid w:val="00C9399B"/>
    <w:rsid w:val="00CA0882"/>
    <w:rsid w:val="093F6115"/>
    <w:rsid w:val="11A42E4D"/>
    <w:rsid w:val="145569BC"/>
    <w:rsid w:val="14657C5A"/>
    <w:rsid w:val="405C035B"/>
    <w:rsid w:val="67D02F25"/>
    <w:rsid w:val="76D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49</Words>
  <Characters>283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2020-05-13T02:36:00Z</dcterms:created>
  <dc:creator>fhliu</dc:creator>
  <cp:lastModifiedBy>张云lolanthe</cp:lastModifiedBy>
  <dcterms:modified xsi:type="dcterms:W3CDTF">2021-12-08T06:38:42Z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20C0643A66BE48F4BA249977F635DD48</vt:lpwstr>
  </property>
</Properties>
</file>